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70"/>
        <w:gridCol w:w="3787"/>
        <w:gridCol w:w="2445"/>
        <w:gridCol w:w="1495"/>
        <w:gridCol w:w="1460"/>
        <w:gridCol w:w="60"/>
      </w:tblGrid>
      <w:tr w:rsidR="0057057C" w:rsidRPr="009165CF" w:rsidTr="009165CF">
        <w:trPr>
          <w:gridAfter w:val="1"/>
          <w:wAfter w:w="60" w:type="dxa"/>
          <w:trHeight w:val="480"/>
        </w:trPr>
        <w:tc>
          <w:tcPr>
            <w:tcW w:w="10357" w:type="dxa"/>
            <w:gridSpan w:val="5"/>
          </w:tcPr>
          <w:p w:rsidR="0057057C" w:rsidRPr="009165CF" w:rsidRDefault="0057057C" w:rsidP="009165C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165CF">
              <w:rPr>
                <w:b/>
                <w:sz w:val="32"/>
                <w:szCs w:val="32"/>
              </w:rPr>
              <w:t>ELENCO PREMI MEDICI CON L’AFRICA CUAMM E CEFA FRONTIERE NUOVE DEL 5 LUGLIO 2015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rPr>
          <w:gridAfter w:val="1"/>
          <w:wAfter w:w="60" w:type="dxa"/>
        </w:trPr>
        <w:tc>
          <w:tcPr>
            <w:tcW w:w="1170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Numero premio</w:t>
            </w: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PREMIO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NUMERO ESTRATTO</w:t>
            </w: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RITIRATO</w:t>
            </w:r>
          </w:p>
        </w:tc>
        <w:tc>
          <w:tcPr>
            <w:tcW w:w="1460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NON RITIRATO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rPr>
          <w:gridAfter w:val="1"/>
          <w:wAfter w:w="60" w:type="dxa"/>
        </w:trPr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i/>
                <w:iCs/>
                <w:color w:val="000000"/>
                <w:sz w:val="24"/>
                <w:szCs w:val="24"/>
                <w:lang w:eastAsia="it-IT"/>
              </w:rPr>
              <w:t>SETTIMANA DI VACANZA “7 SCELTE VIAGGIO donato da Medici con l’Africa Cuamm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777 BIANCO</w:t>
            </w: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  <w:tc>
          <w:tcPr>
            <w:tcW w:w="1460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rPr>
          <w:gridAfter w:val="1"/>
          <w:wAfter w:w="60" w:type="dxa"/>
        </w:trPr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i/>
                <w:iCs/>
                <w:color w:val="000000"/>
                <w:sz w:val="24"/>
                <w:szCs w:val="24"/>
                <w:lang w:eastAsia="it-IT"/>
              </w:rPr>
              <w:t>UNA SETTIMANA AD ASIAGO IN APPARTAMENTO (PERIODO DA CONCORDARE) DONATO DA MEDICI CON L’AFRICA CUAMM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984 GIALLO</w:t>
            </w:r>
          </w:p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rPr>
          <w:gridAfter w:val="1"/>
          <w:wAfter w:w="60" w:type="dxa"/>
        </w:trPr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Treno gomme donato da Medici con l’Africa CUAMM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435 ROSSO</w:t>
            </w: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  <w:tc>
          <w:tcPr>
            <w:tcW w:w="1460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rPr>
          <w:gridAfter w:val="1"/>
          <w:wAfter w:w="60" w:type="dxa"/>
        </w:trPr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i/>
                <w:iCs/>
                <w:color w:val="000000"/>
                <w:sz w:val="24"/>
                <w:szCs w:val="24"/>
                <w:lang w:eastAsia="it-IT"/>
              </w:rPr>
              <w:t>UN SOGGIORNO PER DUE PERSONE SABATO E DOMENICA IN B&amp;B A MEZZASELVA (PERIODO DA CONCORDARE)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804 VERDE</w:t>
            </w: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  <w:tc>
          <w:tcPr>
            <w:tcW w:w="1460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rPr>
          <w:gridAfter w:val="1"/>
          <w:wAfter w:w="60" w:type="dxa"/>
        </w:trPr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Gazebo MECA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487 GIALLO</w:t>
            </w:r>
          </w:p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  <w:tc>
          <w:tcPr>
            <w:tcW w:w="1460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rPr>
          <w:gridAfter w:val="1"/>
          <w:wAfter w:w="60" w:type="dxa"/>
        </w:trPr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Panca da giardino in legno e ghisa MECA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12 ARANCIO</w:t>
            </w: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  <w:tc>
          <w:tcPr>
            <w:tcW w:w="1460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rPr>
          <w:gridAfter w:val="1"/>
          <w:wAfter w:w="60" w:type="dxa"/>
        </w:trPr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i/>
                <w:iCs/>
                <w:color w:val="000000"/>
                <w:sz w:val="24"/>
                <w:szCs w:val="24"/>
                <w:lang w:eastAsia="it-IT"/>
              </w:rPr>
              <w:t>BATTERIA AUTO donata da Medici con l’africa cuamm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201 VERDE</w:t>
            </w: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  <w:tc>
          <w:tcPr>
            <w:tcW w:w="1460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rPr>
          <w:gridAfter w:val="1"/>
          <w:wAfter w:w="60" w:type="dxa"/>
        </w:trPr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CESTO PRODOTTI RIGONI DI ASIAGO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710 BIANCO</w:t>
            </w: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rPr>
          <w:gridAfter w:val="1"/>
          <w:wAfter w:w="60" w:type="dxa"/>
        </w:trPr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MIXER donato da Medici con l’Africa CUAMM e CEFA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262 ROSSO</w:t>
            </w: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8"/>
                <w:szCs w:val="28"/>
              </w:rPr>
            </w:pPr>
            <w:r w:rsidRPr="009165CF">
              <w:rPr>
                <w:sz w:val="28"/>
                <w:szCs w:val="28"/>
              </w:rPr>
              <w:t>x</w:t>
            </w:r>
          </w:p>
        </w:tc>
        <w:tc>
          <w:tcPr>
            <w:tcW w:w="1460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rPr>
          <w:gridAfter w:val="1"/>
          <w:wAfter w:w="60" w:type="dxa"/>
        </w:trPr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PIALLA ELETTRICA MECA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851 GIALLO</w:t>
            </w:r>
          </w:p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rPr>
          <w:gridAfter w:val="1"/>
          <w:wAfter w:w="60" w:type="dxa"/>
        </w:trPr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SEGHETTO ALTERNATIVO MECA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720 AZZURRO</w:t>
            </w:r>
          </w:p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rPr>
          <w:gridAfter w:val="1"/>
          <w:wAfter w:w="60" w:type="dxa"/>
        </w:trPr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SEDIA REGISTA MECA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792 AZZURRO</w:t>
            </w:r>
          </w:p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rPr>
          <w:gridAfter w:val="1"/>
          <w:wAfter w:w="60" w:type="dxa"/>
        </w:trPr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 xml:space="preserve">CESTO  PRODOTTI RIGONI DI ASIAGO  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9 ARANCIO</w:t>
            </w: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  <w:tc>
          <w:tcPr>
            <w:tcW w:w="1460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rPr>
          <w:gridAfter w:val="1"/>
          <w:wAfter w:w="60" w:type="dxa"/>
        </w:trPr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SEDIA SDRAIO MECA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507 AZZURRO</w:t>
            </w:r>
          </w:p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rPr>
          <w:gridAfter w:val="1"/>
          <w:wAfter w:w="60" w:type="dxa"/>
        </w:trPr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CESTO FORMAGGI CASEIFICIO PENNAR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557 GIALLO</w:t>
            </w: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rPr>
          <w:gridAfter w:val="1"/>
          <w:wAfter w:w="60" w:type="dxa"/>
        </w:trPr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ASPIRAPOLVERE PER AUTO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56 BIANCO</w:t>
            </w:r>
          </w:p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rPr>
          <w:gridAfter w:val="1"/>
          <w:wAfter w:w="60" w:type="dxa"/>
        </w:trPr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LEVIGATRICE ORBITALE MECA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330 BIANCO</w:t>
            </w:r>
          </w:p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  <w:tc>
          <w:tcPr>
            <w:tcW w:w="1460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rPr>
          <w:gridAfter w:val="1"/>
          <w:wAfter w:w="60" w:type="dxa"/>
        </w:trPr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PORTA OGGETTI IN ARGENTO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27 AZZURRO</w:t>
            </w:r>
          </w:p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rPr>
          <w:gridAfter w:val="1"/>
          <w:wAfter w:w="60" w:type="dxa"/>
        </w:trPr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GIACCA GILET DA STELLA MARIO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973 AZZURRO</w:t>
            </w:r>
          </w:p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rPr>
          <w:gridAfter w:val="1"/>
          <w:wAfter w:w="60" w:type="dxa"/>
        </w:trPr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OROLOGLIO CON FIORI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24 ROSA</w:t>
            </w:r>
          </w:p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rPr>
          <w:gridAfter w:val="1"/>
          <w:wAfter w:w="60" w:type="dxa"/>
        </w:trPr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DUE BOTTIGLIE RECIOTTO RIPASSO VALPOLICELLA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349 GIALLO</w:t>
            </w: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nil"/>
            </w:tcBorders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CORNICE AFRICA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30 GIALLO</w:t>
            </w:r>
          </w:p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VASSOIO DI PORTATA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219 ROSA</w:t>
            </w:r>
          </w:p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  <w:tc>
          <w:tcPr>
            <w:tcW w:w="1520" w:type="dxa"/>
            <w:gridSpan w:val="2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BUONO 3 PIZZE DA PIZZERIA DA TATA Asiago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389 GIALLO</w:t>
            </w: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BUONO 2 PIZZE DA TONI A GALLIO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517 BIANCO</w:t>
            </w: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UNA TANICA DETERSIVI MARKET Asiago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28 ARANCIO</w:t>
            </w: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UNA TANICA DETERSIVI MARKET Asiago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560 BIANCO</w:t>
            </w: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TAGLIA CARTE IN ARGENTO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640 GIALLO</w:t>
            </w:r>
          </w:p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PALETTA CON MANICO VERDE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583 ROSSO</w:t>
            </w:r>
          </w:p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CORNICE AFRICA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703 GIALLO</w:t>
            </w:r>
          </w:p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BUONO SPESA ROSSI VERDURA Asiago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688 AZZURRO</w:t>
            </w: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CREMA FARMACIA DI ROANA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442 GIALLO</w:t>
            </w:r>
          </w:p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BUONO SCONTO DETERSIVI MARKET Asiago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608 AZZURRO</w:t>
            </w: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UNA BOTTIGLIA DI PROSECCO VALDOBBIADENE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744 AZZURRO</w:t>
            </w: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APRETTO DA DETERSIVI MARKET ASIAGO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924 VERDE</w:t>
            </w: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APRETTO DA DETERSIVI MARKET ASIAGO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818 GIALLO</w:t>
            </w: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APRETTO DA DETERSIVI MARKET ASIAGO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222 ROSSO</w:t>
            </w: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APRETTO DA DETERSIVI MARKET ASIAGO</w:t>
            </w:r>
          </w:p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445 GIALLO</w:t>
            </w:r>
          </w:p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APRETTO DA DETERSIVI MARKET ASIAGO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570 BIANCO</w:t>
            </w: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APRETTO DA DETERSIVI MARKET ASIAGO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75 GIALLO</w:t>
            </w: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8"/>
                <w:szCs w:val="28"/>
              </w:rPr>
            </w:pPr>
            <w:r w:rsidRPr="009165CF">
              <w:rPr>
                <w:sz w:val="28"/>
                <w:szCs w:val="28"/>
              </w:rPr>
              <w:t>x</w:t>
            </w:r>
          </w:p>
        </w:tc>
        <w:tc>
          <w:tcPr>
            <w:tcW w:w="1520" w:type="dxa"/>
            <w:gridSpan w:val="2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 xml:space="preserve">VASSOIO 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 xml:space="preserve">428 ROSSO </w:t>
            </w: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  <w:tc>
          <w:tcPr>
            <w:tcW w:w="1520" w:type="dxa"/>
            <w:gridSpan w:val="2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7057C" w:rsidRPr="009165CF" w:rsidTr="009165CF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1170" w:type="dxa"/>
          </w:tcPr>
          <w:p w:rsidR="0057057C" w:rsidRPr="009165CF" w:rsidRDefault="0057057C" w:rsidP="00916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87" w:type="dxa"/>
          </w:tcPr>
          <w:p w:rsidR="0057057C" w:rsidRPr="009165CF" w:rsidRDefault="0057057C" w:rsidP="009165CF">
            <w:pPr>
              <w:spacing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9165CF">
              <w:rPr>
                <w:color w:val="000000"/>
                <w:sz w:val="24"/>
                <w:szCs w:val="24"/>
                <w:lang w:eastAsia="it-IT"/>
              </w:rPr>
              <w:t>ANGURIA ORTOFRUTTA ASIAGO</w:t>
            </w:r>
          </w:p>
        </w:tc>
        <w:tc>
          <w:tcPr>
            <w:tcW w:w="244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272 GIALLO</w:t>
            </w:r>
          </w:p>
        </w:tc>
        <w:tc>
          <w:tcPr>
            <w:tcW w:w="1495" w:type="dxa"/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nil"/>
            </w:tcBorders>
          </w:tcPr>
          <w:p w:rsidR="0057057C" w:rsidRPr="009165CF" w:rsidRDefault="0057057C" w:rsidP="009165CF">
            <w:pPr>
              <w:spacing w:after="0" w:line="240" w:lineRule="auto"/>
              <w:rPr>
                <w:sz w:val="24"/>
                <w:szCs w:val="24"/>
              </w:rPr>
            </w:pPr>
            <w:r w:rsidRPr="009165CF">
              <w:rPr>
                <w:sz w:val="24"/>
                <w:szCs w:val="24"/>
              </w:rPr>
              <w:t>X</w:t>
            </w:r>
          </w:p>
        </w:tc>
      </w:tr>
    </w:tbl>
    <w:p w:rsidR="0057057C" w:rsidRDefault="0057057C">
      <w:pPr>
        <w:rPr>
          <w:sz w:val="24"/>
          <w:szCs w:val="24"/>
        </w:rPr>
      </w:pPr>
    </w:p>
    <w:p w:rsidR="0057057C" w:rsidRPr="004B0F1C" w:rsidRDefault="0057057C">
      <w:pPr>
        <w:rPr>
          <w:b/>
          <w:sz w:val="24"/>
          <w:szCs w:val="24"/>
        </w:rPr>
      </w:pPr>
      <w:r w:rsidRPr="004B0F1C">
        <w:rPr>
          <w:b/>
          <w:sz w:val="24"/>
          <w:szCs w:val="24"/>
        </w:rPr>
        <w:t xml:space="preserve">Contatti per il ritiro dei premi: Claudio Alberti 348. 5676860 - Oriana Brugiolo 347.4525253  </w:t>
      </w:r>
    </w:p>
    <w:sectPr w:rsidR="0057057C" w:rsidRPr="004B0F1C" w:rsidSect="00BA22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35018"/>
    <w:multiLevelType w:val="hybridMultilevel"/>
    <w:tmpl w:val="D9041D2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D3F47F1"/>
    <w:multiLevelType w:val="hybridMultilevel"/>
    <w:tmpl w:val="D9041D2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7CA5E5D"/>
    <w:multiLevelType w:val="hybridMultilevel"/>
    <w:tmpl w:val="B60A3E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61C"/>
    <w:rsid w:val="0009507F"/>
    <w:rsid w:val="000C00B6"/>
    <w:rsid w:val="00137A19"/>
    <w:rsid w:val="001E7C2E"/>
    <w:rsid w:val="00301644"/>
    <w:rsid w:val="00462E45"/>
    <w:rsid w:val="004B0F1C"/>
    <w:rsid w:val="005448C7"/>
    <w:rsid w:val="0057057C"/>
    <w:rsid w:val="005A5F9C"/>
    <w:rsid w:val="005B1304"/>
    <w:rsid w:val="005D6DA8"/>
    <w:rsid w:val="00656335"/>
    <w:rsid w:val="00744C75"/>
    <w:rsid w:val="00777D83"/>
    <w:rsid w:val="009165CF"/>
    <w:rsid w:val="009B24EF"/>
    <w:rsid w:val="00A45C8B"/>
    <w:rsid w:val="00B6161C"/>
    <w:rsid w:val="00B64F5F"/>
    <w:rsid w:val="00BA225F"/>
    <w:rsid w:val="00C532E5"/>
    <w:rsid w:val="00C85E19"/>
    <w:rsid w:val="00CA5936"/>
    <w:rsid w:val="00CA5F97"/>
    <w:rsid w:val="00CC3208"/>
    <w:rsid w:val="00DA33E7"/>
    <w:rsid w:val="00E00FDC"/>
    <w:rsid w:val="00E01570"/>
    <w:rsid w:val="00ED0C8B"/>
    <w:rsid w:val="00F12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25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616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616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351</Words>
  <Characters>2005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PREMI MEDICI CON L’AFRICA CUAMM E CEFA FRONTIERE NUOVE DEL 5 LUGLIO 2015</dc:title>
  <dc:subject/>
  <dc:creator>Ferracin Maurizio</dc:creator>
  <cp:keywords/>
  <dc:description/>
  <cp:lastModifiedBy>elisa.bissacco</cp:lastModifiedBy>
  <cp:revision>2</cp:revision>
  <cp:lastPrinted>2015-07-05T14:57:00Z</cp:lastPrinted>
  <dcterms:created xsi:type="dcterms:W3CDTF">2015-07-09T09:03:00Z</dcterms:created>
  <dcterms:modified xsi:type="dcterms:W3CDTF">2015-07-09T09:03:00Z</dcterms:modified>
</cp:coreProperties>
</file>